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6B22A" w14:textId="77777777" w:rsidR="00452262" w:rsidRPr="00F645C4" w:rsidRDefault="00F645C4" w:rsidP="00452262">
      <w:pPr>
        <w:pStyle w:val="Kop2"/>
        <w:jc w:val="center"/>
        <w:rPr>
          <w:sz w:val="28"/>
          <w:lang w:val="nl-NL"/>
        </w:rPr>
      </w:pPr>
      <w:r>
        <w:rPr>
          <w:sz w:val="28"/>
          <w:lang w:val="nl-NL"/>
        </w:rPr>
        <w:t>Professional</w:t>
      </w:r>
      <w:r w:rsidR="00452262" w:rsidRPr="00F645C4">
        <w:rPr>
          <w:sz w:val="28"/>
          <w:lang w:val="nl-NL"/>
        </w:rPr>
        <w:t xml:space="preserve"> Recommendation</w:t>
      </w:r>
    </w:p>
    <w:p w14:paraId="198DE2BB" w14:textId="77777777" w:rsidR="00452262" w:rsidRDefault="00452262" w:rsidP="00452262">
      <w:pPr>
        <w:spacing w:after="0"/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52262" w14:paraId="5D72E449" w14:textId="77777777" w:rsidTr="00E733D4">
        <w:tc>
          <w:tcPr>
            <w:tcW w:w="460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BE5F1"/>
          </w:tcPr>
          <w:p w14:paraId="733FE1DE" w14:textId="77777777" w:rsidR="00452262" w:rsidRPr="00E733D4" w:rsidRDefault="00452262" w:rsidP="00452262">
            <w:pPr>
              <w:pStyle w:val="Geenafstand"/>
              <w:rPr>
                <w:b/>
                <w:bCs/>
                <w:color w:val="1F497D"/>
                <w:lang w:val="nl-NL"/>
              </w:rPr>
            </w:pPr>
            <w:r w:rsidRPr="00E733D4">
              <w:rPr>
                <w:b/>
                <w:bCs/>
                <w:color w:val="1F497D"/>
                <w:lang w:val="nl-NL"/>
              </w:rPr>
              <w:t>Student’s name:</w:t>
            </w:r>
          </w:p>
        </w:tc>
        <w:tc>
          <w:tcPr>
            <w:tcW w:w="4606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14:paraId="74C8FBDB" w14:textId="77777777" w:rsidR="00452262" w:rsidRPr="00E733D4" w:rsidRDefault="00452262" w:rsidP="00452262">
            <w:pPr>
              <w:pStyle w:val="Geenafstand"/>
              <w:rPr>
                <w:rStyle w:val="Tekstvantijdelijkeaanduiding"/>
                <w:b/>
                <w:bCs/>
                <w:lang w:val="nl-NL"/>
              </w:rPr>
            </w:pPr>
          </w:p>
        </w:tc>
      </w:tr>
      <w:tr w:rsidR="00E733D4" w14:paraId="4FBCF43F" w14:textId="77777777" w:rsidTr="00E733D4">
        <w:tc>
          <w:tcPr>
            <w:tcW w:w="4606" w:type="dxa"/>
            <w:shd w:val="clear" w:color="auto" w:fill="DBE5F1"/>
          </w:tcPr>
          <w:p w14:paraId="1BACBBBC" w14:textId="77777777" w:rsidR="00452262" w:rsidRPr="00E733D4" w:rsidRDefault="0061006B" w:rsidP="00E733D4">
            <w:pPr>
              <w:pStyle w:val="Geenafstand"/>
              <w:rPr>
                <w:b/>
                <w:bCs/>
                <w:color w:val="1F497D"/>
                <w:lang w:val="nl-NL"/>
              </w:rPr>
            </w:pPr>
            <w:proofErr w:type="spellStart"/>
            <w:r>
              <w:rPr>
                <w:b/>
                <w:bCs/>
                <w:color w:val="1F497D"/>
                <w:lang w:val="nl-NL"/>
              </w:rPr>
              <w:t>Recommenders</w:t>
            </w:r>
            <w:proofErr w:type="spellEnd"/>
            <w:r>
              <w:rPr>
                <w:b/>
                <w:bCs/>
                <w:color w:val="1F497D"/>
                <w:lang w:val="nl-NL"/>
              </w:rPr>
              <w:t xml:space="preserve"> name and </w:t>
            </w:r>
            <w:proofErr w:type="spellStart"/>
            <w:r>
              <w:rPr>
                <w:b/>
                <w:bCs/>
                <w:color w:val="1F497D"/>
                <w:lang w:val="nl-NL"/>
              </w:rPr>
              <w:t>position</w:t>
            </w:r>
            <w:proofErr w:type="spellEnd"/>
            <w:r>
              <w:rPr>
                <w:b/>
                <w:bCs/>
                <w:color w:val="1F497D"/>
                <w:lang w:val="nl-NL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4CAACE66" w14:textId="77777777" w:rsidR="00452262" w:rsidRPr="00452262" w:rsidRDefault="00452262" w:rsidP="00E733D4">
            <w:pPr>
              <w:pStyle w:val="Geenafstand"/>
            </w:pPr>
            <w:r w:rsidRPr="00452262">
              <w:rPr>
                <w:rStyle w:val="Tekstvantijdelijkeaanduiding"/>
              </w:rPr>
              <w:t>Click here to enter text.</w:t>
            </w:r>
          </w:p>
        </w:tc>
      </w:tr>
      <w:tr w:rsidR="00E733D4" w14:paraId="1B949381" w14:textId="77777777" w:rsidTr="00E733D4">
        <w:tc>
          <w:tcPr>
            <w:tcW w:w="4606" w:type="dxa"/>
            <w:shd w:val="clear" w:color="auto" w:fill="DBE5F1"/>
          </w:tcPr>
          <w:p w14:paraId="1EF302E2" w14:textId="77777777" w:rsidR="00452262" w:rsidRPr="00E733D4" w:rsidRDefault="00452262" w:rsidP="0061006B">
            <w:pPr>
              <w:pStyle w:val="Geenafstand"/>
              <w:rPr>
                <w:b/>
                <w:bCs/>
                <w:color w:val="1F497D"/>
                <w:lang w:val="nl-NL"/>
              </w:rPr>
            </w:pPr>
            <w:r w:rsidRPr="00E733D4">
              <w:rPr>
                <w:b/>
                <w:bCs/>
                <w:color w:val="1F497D"/>
                <w:lang w:val="nl-NL"/>
              </w:rPr>
              <w:t xml:space="preserve">Name of </w:t>
            </w:r>
            <w:proofErr w:type="spellStart"/>
            <w:r w:rsidR="0061006B">
              <w:rPr>
                <w:b/>
                <w:bCs/>
                <w:color w:val="1F497D"/>
                <w:lang w:val="nl-NL"/>
              </w:rPr>
              <w:t>Organisation</w:t>
            </w:r>
            <w:proofErr w:type="spellEnd"/>
            <w:r w:rsidRPr="00E733D4">
              <w:rPr>
                <w:b/>
                <w:bCs/>
                <w:color w:val="1F497D"/>
                <w:lang w:val="nl-NL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6BC26473" w14:textId="77777777" w:rsidR="00452262" w:rsidRPr="00452262" w:rsidRDefault="00452262" w:rsidP="00E733D4">
            <w:pPr>
              <w:pStyle w:val="Geenafstand"/>
            </w:pPr>
            <w:r w:rsidRPr="00452262">
              <w:rPr>
                <w:rStyle w:val="Tekstvantijdelijkeaanduiding"/>
              </w:rPr>
              <w:t>Click here to enter text.</w:t>
            </w:r>
          </w:p>
        </w:tc>
      </w:tr>
      <w:tr w:rsidR="00E733D4" w14:paraId="5800B0D0" w14:textId="77777777" w:rsidTr="00E733D4">
        <w:tc>
          <w:tcPr>
            <w:tcW w:w="4606" w:type="dxa"/>
            <w:shd w:val="clear" w:color="auto" w:fill="DBE5F1"/>
          </w:tcPr>
          <w:p w14:paraId="2DEB7BEE" w14:textId="77777777" w:rsidR="00452262" w:rsidRPr="00E733D4" w:rsidRDefault="00452262" w:rsidP="00E733D4">
            <w:pPr>
              <w:pStyle w:val="Geenafstand"/>
              <w:rPr>
                <w:b/>
                <w:bCs/>
                <w:color w:val="1F497D"/>
              </w:rPr>
            </w:pPr>
            <w:r w:rsidRPr="00E733D4">
              <w:rPr>
                <w:b/>
                <w:bCs/>
                <w:color w:val="1F497D"/>
              </w:rPr>
              <w:t>Recommenders email and telephone number:</w:t>
            </w:r>
          </w:p>
        </w:tc>
        <w:tc>
          <w:tcPr>
            <w:tcW w:w="4606" w:type="dxa"/>
            <w:shd w:val="clear" w:color="auto" w:fill="auto"/>
          </w:tcPr>
          <w:p w14:paraId="3DFE188D" w14:textId="77777777" w:rsidR="00452262" w:rsidRPr="00452262" w:rsidRDefault="00452262" w:rsidP="00E733D4">
            <w:pPr>
              <w:pStyle w:val="Geenafstand"/>
            </w:pPr>
            <w:r w:rsidRPr="00452262">
              <w:rPr>
                <w:rStyle w:val="Tekstvantijdelijkeaanduiding"/>
              </w:rPr>
              <w:t>Click here to enter text.</w:t>
            </w:r>
          </w:p>
        </w:tc>
      </w:tr>
    </w:tbl>
    <w:p w14:paraId="2D8C025E" w14:textId="77777777" w:rsidR="00452262" w:rsidRDefault="00452262" w:rsidP="00452262">
      <w:pPr>
        <w:pStyle w:val="Kop3"/>
      </w:pPr>
      <w:r>
        <w:t>To the recommender</w:t>
      </w:r>
    </w:p>
    <w:p w14:paraId="6F438BB7" w14:textId="77777777" w:rsidR="00452262" w:rsidRDefault="00452262" w:rsidP="00452262">
      <w:pPr>
        <w:pStyle w:val="Geenafstand"/>
        <w:rPr>
          <w:rStyle w:val="Subtielebenadrukking"/>
        </w:rPr>
      </w:pPr>
      <w:r w:rsidRPr="00C17E91">
        <w:rPr>
          <w:rStyle w:val="Subtielebenadrukking"/>
        </w:rPr>
        <w:t xml:space="preserve">Thank you for taking the time to fill in this recommendation form. </w:t>
      </w:r>
    </w:p>
    <w:p w14:paraId="0D53D4D5" w14:textId="77777777" w:rsidR="00452262" w:rsidRDefault="00452262" w:rsidP="00452262">
      <w:pPr>
        <w:pStyle w:val="Geenafstand"/>
        <w:rPr>
          <w:rStyle w:val="Subtielebenadrukking"/>
        </w:rPr>
      </w:pPr>
      <w:r w:rsidRPr="00C17E91">
        <w:rPr>
          <w:rStyle w:val="Subtielebenadrukking"/>
        </w:rPr>
        <w:t xml:space="preserve">The above mentioned student is applying for admission to Windesheim Honours College. WHC is an intensive, international programme in the Netherlands offering a Bachelor of Business Administration in Global Project and Change Management. </w:t>
      </w:r>
    </w:p>
    <w:p w14:paraId="6418B1D7" w14:textId="77777777" w:rsidR="00452262" w:rsidRDefault="00452262" w:rsidP="00452262">
      <w:pPr>
        <w:pStyle w:val="Geenafstand"/>
      </w:pPr>
      <w:r w:rsidRPr="00C17E91">
        <w:rPr>
          <w:rStyle w:val="Subtielebenadrukking"/>
        </w:rPr>
        <w:t xml:space="preserve">Once you have completed this form, please send it via email to </w:t>
      </w:r>
      <w:hyperlink r:id="rId10" w:history="1">
        <w:r w:rsidRPr="00C17E91">
          <w:rPr>
            <w:rStyle w:val="Subtielebenadrukking"/>
          </w:rPr>
          <w:t>admissions-whc@windesheim.nl</w:t>
        </w:r>
      </w:hyperlink>
      <w:r>
        <w:rPr>
          <w:rStyle w:val="Subtielebenadrukking"/>
        </w:rPr>
        <w:t xml:space="preserve"> </w:t>
      </w:r>
      <w:r w:rsidRPr="00C17E91">
        <w:rPr>
          <w:rStyle w:val="Subtielebenadrukking"/>
        </w:rPr>
        <w:t>or send it in a sealed envelope using the postal address above</w:t>
      </w:r>
      <w:r>
        <w:t xml:space="preserve">. </w:t>
      </w:r>
    </w:p>
    <w:p w14:paraId="226B635E" w14:textId="77777777" w:rsidR="00452262" w:rsidRDefault="00452262" w:rsidP="00452262">
      <w:pPr>
        <w:spacing w:after="0"/>
      </w:pPr>
    </w:p>
    <w:p w14:paraId="0CCFD3F6" w14:textId="77777777" w:rsidR="00452262" w:rsidRDefault="00452262" w:rsidP="00452262">
      <w:pPr>
        <w:pStyle w:val="Geenafstand"/>
      </w:pPr>
      <w:r>
        <w:t>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E733D4" w:rsidRPr="001870EB" w14:paraId="7B81D309" w14:textId="77777777" w:rsidTr="00E733D4">
        <w:tc>
          <w:tcPr>
            <w:tcW w:w="3652" w:type="dxa"/>
            <w:shd w:val="clear" w:color="auto" w:fill="auto"/>
          </w:tcPr>
          <w:p w14:paraId="1C032A6F" w14:textId="77777777" w:rsidR="00452262" w:rsidRPr="0061006B" w:rsidRDefault="00452262" w:rsidP="00E733D4">
            <w:pPr>
              <w:pStyle w:val="Geenafstand"/>
              <w:rPr>
                <w:b/>
                <w:color w:val="1F497D"/>
                <w:sz w:val="20"/>
                <w:szCs w:val="20"/>
              </w:rPr>
            </w:pPr>
            <w:r w:rsidRPr="0061006B">
              <w:rPr>
                <w:b/>
                <w:color w:val="1F497D"/>
                <w:sz w:val="20"/>
                <w:szCs w:val="20"/>
              </w:rPr>
              <w:t>How long have you known this student and in what capacity?</w:t>
            </w:r>
          </w:p>
        </w:tc>
        <w:tc>
          <w:tcPr>
            <w:tcW w:w="5560" w:type="dxa"/>
            <w:shd w:val="clear" w:color="auto" w:fill="auto"/>
          </w:tcPr>
          <w:p w14:paraId="407FA24A" w14:textId="77777777" w:rsidR="00452262" w:rsidRPr="0061006B" w:rsidRDefault="00452262" w:rsidP="00E733D4">
            <w:pPr>
              <w:pStyle w:val="Geenafstand"/>
              <w:rPr>
                <w:color w:val="1F497D"/>
                <w:sz w:val="20"/>
                <w:szCs w:val="20"/>
              </w:rPr>
            </w:pPr>
            <w:r w:rsidRPr="00E733D4">
              <w:rPr>
                <w:rStyle w:val="Tekstvantijdelijkeaanduiding"/>
                <w:color w:val="1F497D"/>
                <w:sz w:val="20"/>
                <w:szCs w:val="20"/>
              </w:rPr>
              <w:t>Click here to enter text.</w:t>
            </w:r>
          </w:p>
        </w:tc>
      </w:tr>
      <w:tr w:rsidR="00E733D4" w:rsidRPr="001870EB" w14:paraId="56AB5F97" w14:textId="77777777" w:rsidTr="00E733D4">
        <w:tc>
          <w:tcPr>
            <w:tcW w:w="3652" w:type="dxa"/>
            <w:shd w:val="clear" w:color="auto" w:fill="auto"/>
          </w:tcPr>
          <w:p w14:paraId="3E89FE86" w14:textId="77777777" w:rsidR="00452262" w:rsidRPr="00E733D4" w:rsidRDefault="00452262" w:rsidP="00E733D4">
            <w:pPr>
              <w:pStyle w:val="Geenafstand"/>
              <w:rPr>
                <w:b/>
                <w:color w:val="1F497D"/>
                <w:sz w:val="20"/>
                <w:szCs w:val="20"/>
              </w:rPr>
            </w:pPr>
            <w:r w:rsidRPr="00E733D4">
              <w:rPr>
                <w:b/>
                <w:color w:val="1F497D"/>
                <w:sz w:val="20"/>
                <w:szCs w:val="20"/>
              </w:rPr>
              <w:t xml:space="preserve">What qualities will this student bring into </w:t>
            </w:r>
            <w:r w:rsidR="00F645C4" w:rsidRPr="00E733D4">
              <w:rPr>
                <w:b/>
                <w:color w:val="1F497D"/>
                <w:sz w:val="20"/>
                <w:szCs w:val="20"/>
              </w:rPr>
              <w:t>your organisation/workplace</w:t>
            </w:r>
            <w:r w:rsidRPr="00E733D4">
              <w:rPr>
                <w:b/>
                <w:color w:val="1F497D"/>
                <w:sz w:val="20"/>
                <w:szCs w:val="20"/>
              </w:rPr>
              <w:t xml:space="preserve">? </w:t>
            </w:r>
          </w:p>
        </w:tc>
        <w:tc>
          <w:tcPr>
            <w:tcW w:w="5560" w:type="dxa"/>
            <w:shd w:val="clear" w:color="auto" w:fill="auto"/>
          </w:tcPr>
          <w:p w14:paraId="4EF63711" w14:textId="77777777" w:rsidR="00452262" w:rsidRPr="0061006B" w:rsidRDefault="00452262" w:rsidP="00E733D4">
            <w:pPr>
              <w:pStyle w:val="Geenafstand"/>
              <w:rPr>
                <w:color w:val="1F497D"/>
                <w:sz w:val="20"/>
                <w:szCs w:val="20"/>
              </w:rPr>
            </w:pPr>
            <w:r w:rsidRPr="00E733D4">
              <w:rPr>
                <w:rStyle w:val="Tekstvantijdelijkeaanduiding"/>
                <w:color w:val="1F497D"/>
                <w:sz w:val="20"/>
                <w:szCs w:val="20"/>
              </w:rPr>
              <w:t>Click here to enter text.</w:t>
            </w:r>
          </w:p>
        </w:tc>
      </w:tr>
      <w:tr w:rsidR="00E733D4" w:rsidRPr="001870EB" w14:paraId="6CC58931" w14:textId="77777777" w:rsidTr="00E733D4">
        <w:tc>
          <w:tcPr>
            <w:tcW w:w="3652" w:type="dxa"/>
            <w:shd w:val="clear" w:color="auto" w:fill="auto"/>
          </w:tcPr>
          <w:p w14:paraId="077F0A96" w14:textId="77777777" w:rsidR="00452262" w:rsidRPr="00E733D4" w:rsidRDefault="00452262" w:rsidP="00E733D4">
            <w:pPr>
              <w:pStyle w:val="Geenafstand"/>
              <w:rPr>
                <w:b/>
                <w:color w:val="1F497D"/>
                <w:sz w:val="20"/>
                <w:szCs w:val="20"/>
              </w:rPr>
            </w:pPr>
            <w:r w:rsidRPr="00E733D4">
              <w:rPr>
                <w:b/>
                <w:color w:val="1F497D"/>
                <w:sz w:val="20"/>
                <w:szCs w:val="20"/>
              </w:rPr>
              <w:t xml:space="preserve">How would you describe this student as team member? </w:t>
            </w:r>
          </w:p>
        </w:tc>
        <w:tc>
          <w:tcPr>
            <w:tcW w:w="5560" w:type="dxa"/>
            <w:shd w:val="clear" w:color="auto" w:fill="auto"/>
          </w:tcPr>
          <w:p w14:paraId="2FC5D118" w14:textId="77777777" w:rsidR="00452262" w:rsidRPr="0061006B" w:rsidRDefault="00452262" w:rsidP="00E733D4">
            <w:pPr>
              <w:pStyle w:val="Geenafstand"/>
              <w:rPr>
                <w:color w:val="1F497D"/>
                <w:sz w:val="20"/>
                <w:szCs w:val="20"/>
              </w:rPr>
            </w:pPr>
            <w:r w:rsidRPr="0061006B">
              <w:rPr>
                <w:color w:val="1F497D"/>
                <w:sz w:val="20"/>
                <w:szCs w:val="20"/>
              </w:rPr>
              <w:t xml:space="preserve">Leader </w:t>
            </w:r>
            <w:r w:rsidRPr="0061006B">
              <w:rPr>
                <w:rFonts w:ascii="MS Gothic" w:eastAsia="MS Gothic" w:hAnsi="MS Gothic" w:hint="eastAsia"/>
                <w:color w:val="1F497D"/>
                <w:sz w:val="20"/>
                <w:szCs w:val="20"/>
              </w:rPr>
              <w:t>☐</w:t>
            </w:r>
          </w:p>
          <w:p w14:paraId="52F34CD3" w14:textId="77777777" w:rsidR="00452262" w:rsidRPr="0061006B" w:rsidRDefault="00452262" w:rsidP="00E733D4">
            <w:pPr>
              <w:pStyle w:val="Geenafstand"/>
              <w:rPr>
                <w:color w:val="1F497D"/>
                <w:sz w:val="20"/>
                <w:szCs w:val="20"/>
              </w:rPr>
            </w:pPr>
            <w:r w:rsidRPr="0061006B">
              <w:rPr>
                <w:color w:val="1F497D"/>
                <w:sz w:val="20"/>
                <w:szCs w:val="20"/>
              </w:rPr>
              <w:t xml:space="preserve">Supportive role </w:t>
            </w:r>
            <w:r w:rsidRPr="0061006B">
              <w:rPr>
                <w:rFonts w:ascii="MS Gothic" w:eastAsia="MS Gothic" w:hAnsi="MS Gothic" w:hint="eastAsia"/>
                <w:color w:val="1F497D"/>
                <w:sz w:val="20"/>
                <w:szCs w:val="20"/>
              </w:rPr>
              <w:t>☐</w:t>
            </w:r>
          </w:p>
          <w:p w14:paraId="5AD722F4" w14:textId="77777777" w:rsidR="00452262" w:rsidRPr="0061006B" w:rsidRDefault="00452262" w:rsidP="00E733D4">
            <w:pPr>
              <w:pStyle w:val="Geenafstand"/>
              <w:rPr>
                <w:color w:val="1F497D"/>
                <w:sz w:val="20"/>
                <w:szCs w:val="20"/>
              </w:rPr>
            </w:pPr>
            <w:r w:rsidRPr="0061006B">
              <w:rPr>
                <w:color w:val="1F497D"/>
                <w:sz w:val="20"/>
                <w:szCs w:val="20"/>
              </w:rPr>
              <w:t xml:space="preserve">Comes up with creative ideas </w:t>
            </w:r>
            <w:r w:rsidRPr="0061006B">
              <w:rPr>
                <w:rFonts w:ascii="MS Gothic" w:eastAsia="MS Gothic" w:hAnsi="MS Gothic" w:hint="eastAsia"/>
                <w:color w:val="1F497D"/>
                <w:sz w:val="20"/>
                <w:szCs w:val="20"/>
              </w:rPr>
              <w:t>☐</w:t>
            </w:r>
          </w:p>
          <w:p w14:paraId="0A64BE7D" w14:textId="77777777" w:rsidR="00452262" w:rsidRPr="00E733D4" w:rsidRDefault="00452262" w:rsidP="00E733D4">
            <w:pPr>
              <w:pStyle w:val="Geenafstand"/>
              <w:rPr>
                <w:color w:val="1F497D"/>
                <w:sz w:val="20"/>
                <w:szCs w:val="20"/>
                <w:lang w:val="nl-NL"/>
              </w:rPr>
            </w:pPr>
            <w:proofErr w:type="spellStart"/>
            <w:r w:rsidRPr="00E733D4">
              <w:rPr>
                <w:color w:val="1F497D"/>
                <w:sz w:val="20"/>
                <w:szCs w:val="20"/>
                <w:lang w:val="nl-NL"/>
              </w:rPr>
              <w:t>Administrative</w:t>
            </w:r>
            <w:proofErr w:type="spellEnd"/>
            <w:r w:rsidRPr="00E733D4">
              <w:rPr>
                <w:color w:val="1F497D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E733D4">
              <w:rPr>
                <w:color w:val="1F497D"/>
                <w:sz w:val="20"/>
                <w:szCs w:val="20"/>
                <w:lang w:val="nl-NL"/>
              </w:rPr>
              <w:t>function</w:t>
            </w:r>
            <w:proofErr w:type="spellEnd"/>
            <w:r w:rsidRPr="00E733D4">
              <w:rPr>
                <w:color w:val="1F497D"/>
                <w:sz w:val="20"/>
                <w:szCs w:val="20"/>
                <w:lang w:val="nl-NL"/>
              </w:rPr>
              <w:t xml:space="preserve"> </w:t>
            </w:r>
            <w:r w:rsidRPr="00E733D4">
              <w:rPr>
                <w:rFonts w:ascii="MS Gothic" w:eastAsia="MS Gothic" w:hAnsi="MS Gothic" w:hint="eastAsia"/>
                <w:color w:val="1F497D"/>
                <w:sz w:val="20"/>
                <w:szCs w:val="20"/>
                <w:lang w:val="nl-NL"/>
              </w:rPr>
              <w:t>☐</w:t>
            </w:r>
          </w:p>
          <w:p w14:paraId="55EC7EB3" w14:textId="77777777" w:rsidR="00452262" w:rsidRPr="00E733D4" w:rsidRDefault="00452262" w:rsidP="00E733D4">
            <w:pPr>
              <w:pStyle w:val="Geenafstand"/>
              <w:rPr>
                <w:color w:val="1F497D"/>
                <w:sz w:val="20"/>
                <w:szCs w:val="20"/>
                <w:lang w:val="nl-NL"/>
              </w:rPr>
            </w:pPr>
            <w:r w:rsidRPr="00E733D4">
              <w:rPr>
                <w:color w:val="1F497D"/>
                <w:sz w:val="20"/>
                <w:szCs w:val="20"/>
                <w:lang w:val="nl-NL"/>
              </w:rPr>
              <w:t xml:space="preserve">Observer </w:t>
            </w:r>
            <w:r w:rsidRPr="00E733D4">
              <w:rPr>
                <w:rFonts w:ascii="MS Gothic" w:eastAsia="MS Gothic" w:hAnsi="MS Gothic" w:hint="eastAsia"/>
                <w:color w:val="1F497D"/>
                <w:sz w:val="20"/>
                <w:szCs w:val="20"/>
                <w:lang w:val="nl-NL"/>
              </w:rPr>
              <w:t>☐</w:t>
            </w:r>
          </w:p>
        </w:tc>
      </w:tr>
    </w:tbl>
    <w:p w14:paraId="712D19C7" w14:textId="77777777" w:rsidR="00452262" w:rsidRPr="001B31A4" w:rsidRDefault="00452262" w:rsidP="00452262">
      <w:pPr>
        <w:pStyle w:val="Geenafstand"/>
      </w:pPr>
      <w:r w:rsidRPr="001B31A4">
        <w:t xml:space="preserve">Please assess the student on the following: 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950"/>
        <w:gridCol w:w="1436"/>
        <w:gridCol w:w="942"/>
        <w:gridCol w:w="967"/>
        <w:gridCol w:w="846"/>
        <w:gridCol w:w="833"/>
        <w:gridCol w:w="1041"/>
        <w:gridCol w:w="1271"/>
      </w:tblGrid>
      <w:tr w:rsidR="00E733D4" w:rsidRPr="00FF3A97" w14:paraId="7DAD6B53" w14:textId="77777777" w:rsidTr="00C41B31">
        <w:tc>
          <w:tcPr>
            <w:tcW w:w="3386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6A42E698" w14:textId="77777777" w:rsidR="00452262" w:rsidRPr="00E733D4" w:rsidRDefault="00452262" w:rsidP="00E733D4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E733D4">
              <w:rPr>
                <w:rFonts w:cs="Calibri"/>
                <w:b/>
                <w:bCs/>
                <w:sz w:val="20"/>
                <w:szCs w:val="20"/>
                <w:lang w:val="nl-NL"/>
              </w:rPr>
              <w:t>Criteria</w:t>
            </w:r>
          </w:p>
        </w:tc>
        <w:tc>
          <w:tcPr>
            <w:tcW w:w="94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23954670" w14:textId="77777777" w:rsidR="00452262" w:rsidRPr="00E733D4" w:rsidRDefault="00452262" w:rsidP="00E733D4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E733D4">
              <w:rPr>
                <w:rFonts w:cs="Calibri"/>
                <w:b/>
                <w:bCs/>
                <w:sz w:val="20"/>
                <w:szCs w:val="20"/>
                <w:lang w:val="nl-NL"/>
              </w:rPr>
              <w:t>Below average</w:t>
            </w:r>
          </w:p>
          <w:p w14:paraId="30BBFBC6" w14:textId="77777777" w:rsidR="00452262" w:rsidRPr="00E733D4" w:rsidRDefault="00452262" w:rsidP="00E733D4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E733D4">
              <w:rPr>
                <w:rFonts w:cs="Calibri"/>
                <w:b/>
                <w:bCs/>
                <w:sz w:val="20"/>
                <w:szCs w:val="20"/>
                <w:lang w:val="nl-NL"/>
              </w:rPr>
              <w:t>(1)</w:t>
            </w:r>
          </w:p>
        </w:tc>
        <w:tc>
          <w:tcPr>
            <w:tcW w:w="9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6B6A08A" w14:textId="77777777" w:rsidR="00452262" w:rsidRPr="00E733D4" w:rsidRDefault="00452262" w:rsidP="00E733D4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E733D4">
              <w:rPr>
                <w:rFonts w:cs="Calibri"/>
                <w:b/>
                <w:bCs/>
                <w:sz w:val="20"/>
                <w:szCs w:val="20"/>
                <w:lang w:val="nl-NL"/>
              </w:rPr>
              <w:t>Average</w:t>
            </w:r>
          </w:p>
        </w:tc>
        <w:tc>
          <w:tcPr>
            <w:tcW w:w="84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17399E29" w14:textId="77777777" w:rsidR="00452262" w:rsidRPr="00E733D4" w:rsidRDefault="00452262" w:rsidP="00E733D4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E733D4">
              <w:rPr>
                <w:rFonts w:cs="Calibri"/>
                <w:b/>
                <w:bCs/>
                <w:sz w:val="20"/>
                <w:szCs w:val="20"/>
                <w:lang w:val="nl-NL"/>
              </w:rPr>
              <w:t>Good</w:t>
            </w:r>
          </w:p>
          <w:p w14:paraId="18753E13" w14:textId="77777777" w:rsidR="00452262" w:rsidRPr="00E733D4" w:rsidRDefault="00452262" w:rsidP="00E733D4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E733D4">
              <w:rPr>
                <w:rFonts w:cs="Calibri"/>
                <w:b/>
                <w:bCs/>
                <w:sz w:val="20"/>
                <w:szCs w:val="20"/>
                <w:lang w:val="nl-NL"/>
              </w:rPr>
              <w:t>(2)</w:t>
            </w:r>
          </w:p>
        </w:tc>
        <w:tc>
          <w:tcPr>
            <w:tcW w:w="83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64DB14B3" w14:textId="77777777" w:rsidR="00452262" w:rsidRPr="00E733D4" w:rsidRDefault="00452262" w:rsidP="00E733D4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E733D4">
              <w:rPr>
                <w:rFonts w:cs="Calibri"/>
                <w:b/>
                <w:bCs/>
                <w:sz w:val="20"/>
                <w:szCs w:val="20"/>
                <w:lang w:val="nl-NL"/>
              </w:rPr>
              <w:t>Very good</w:t>
            </w:r>
          </w:p>
        </w:tc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43B600E7" w14:textId="77777777" w:rsidR="00452262" w:rsidRPr="00E733D4" w:rsidRDefault="00452262" w:rsidP="00E733D4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E733D4">
              <w:rPr>
                <w:rFonts w:cs="Calibri"/>
                <w:b/>
                <w:bCs/>
                <w:sz w:val="20"/>
                <w:szCs w:val="20"/>
                <w:lang w:val="nl-NL"/>
              </w:rPr>
              <w:t>Excellent</w:t>
            </w:r>
          </w:p>
          <w:p w14:paraId="384D6AA5" w14:textId="77777777" w:rsidR="00452262" w:rsidRPr="00E733D4" w:rsidRDefault="00452262" w:rsidP="00E733D4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E733D4">
              <w:rPr>
                <w:rFonts w:cs="Calibri"/>
                <w:b/>
                <w:bCs/>
                <w:sz w:val="20"/>
                <w:szCs w:val="20"/>
                <w:lang w:val="nl-NL"/>
              </w:rPr>
              <w:t>(3)</w:t>
            </w:r>
          </w:p>
        </w:tc>
        <w:tc>
          <w:tcPr>
            <w:tcW w:w="127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0D0115C9" w14:textId="77777777" w:rsidR="00452262" w:rsidRPr="00E733D4" w:rsidRDefault="00452262" w:rsidP="00E733D4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E733D4">
              <w:rPr>
                <w:rFonts w:cs="Calibri"/>
                <w:b/>
                <w:bCs/>
                <w:sz w:val="20"/>
                <w:szCs w:val="20"/>
                <w:lang w:val="nl-NL"/>
              </w:rPr>
              <w:t>No assessment</w:t>
            </w:r>
          </w:p>
        </w:tc>
      </w:tr>
      <w:tr w:rsidR="00E733D4" w:rsidRPr="00FF3A97" w14:paraId="6B622EF1" w14:textId="77777777" w:rsidTr="00C41B31">
        <w:tc>
          <w:tcPr>
            <w:tcW w:w="338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0FB4EE9" w14:textId="77777777" w:rsidR="00452262" w:rsidRPr="00E733D4" w:rsidRDefault="00452262" w:rsidP="00E733D4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E733D4">
              <w:rPr>
                <w:rFonts w:cs="Calibri"/>
                <w:b/>
                <w:bCs/>
                <w:sz w:val="20"/>
                <w:szCs w:val="20"/>
                <w:lang w:val="nl-NL"/>
              </w:rPr>
              <w:t>Motivation</w:t>
            </w:r>
          </w:p>
        </w:tc>
        <w:tc>
          <w:tcPr>
            <w:tcW w:w="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40EE895" w14:textId="77777777" w:rsidR="00452262" w:rsidRPr="00E733D4" w:rsidRDefault="00452262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9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AFD6EDB" w14:textId="77777777" w:rsidR="00452262" w:rsidRPr="00E733D4" w:rsidRDefault="00452262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7927484" w14:textId="77777777" w:rsidR="00452262" w:rsidRPr="00E733D4" w:rsidRDefault="00452262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88CC532" w14:textId="77777777" w:rsidR="00452262" w:rsidRPr="00E733D4" w:rsidRDefault="00452262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B75CF75" w14:textId="77777777" w:rsidR="00452262" w:rsidRPr="00E733D4" w:rsidRDefault="00452262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1A46923" w14:textId="77777777" w:rsidR="00452262" w:rsidRPr="00E733D4" w:rsidRDefault="00452262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</w:tr>
      <w:tr w:rsidR="00E733D4" w:rsidRPr="00FF3A97" w14:paraId="5F73004E" w14:textId="77777777" w:rsidTr="00C41B31">
        <w:tc>
          <w:tcPr>
            <w:tcW w:w="338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0AFBB7A" w14:textId="77777777" w:rsidR="00452262" w:rsidRPr="00E733D4" w:rsidRDefault="00F645C4" w:rsidP="00E733D4">
            <w:pPr>
              <w:pStyle w:val="Geenafstand"/>
              <w:rPr>
                <w:rFonts w:cs="Calibri"/>
                <w:b/>
                <w:bCs/>
                <w:sz w:val="20"/>
                <w:szCs w:val="20"/>
              </w:rPr>
            </w:pPr>
            <w:r w:rsidRPr="00E733D4">
              <w:rPr>
                <w:rFonts w:cs="Calibri"/>
                <w:b/>
                <w:bCs/>
                <w:sz w:val="20"/>
                <w:szCs w:val="20"/>
              </w:rPr>
              <w:t>Work habits and work ethic</w:t>
            </w:r>
          </w:p>
        </w:tc>
        <w:tc>
          <w:tcPr>
            <w:tcW w:w="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0B80EC3" w14:textId="77777777" w:rsidR="00452262" w:rsidRPr="00E733D4" w:rsidRDefault="00452262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9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01B27B5" w14:textId="77777777" w:rsidR="00452262" w:rsidRPr="00E733D4" w:rsidRDefault="00452262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CCF0E90" w14:textId="77777777" w:rsidR="00452262" w:rsidRPr="00E733D4" w:rsidRDefault="00452262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E6E92EA" w14:textId="77777777" w:rsidR="00452262" w:rsidRPr="00E733D4" w:rsidRDefault="00452262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306E45C" w14:textId="77777777" w:rsidR="00452262" w:rsidRPr="00E733D4" w:rsidRDefault="00452262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A7396F5" w14:textId="77777777" w:rsidR="00452262" w:rsidRPr="00E733D4" w:rsidRDefault="00452262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</w:tr>
      <w:tr w:rsidR="00C41B31" w:rsidRPr="00FF3A97" w14:paraId="752D346D" w14:textId="77777777" w:rsidTr="00C41B31">
        <w:tc>
          <w:tcPr>
            <w:tcW w:w="338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9DF9F3B" w14:textId="77777777" w:rsidR="00C41B31" w:rsidRPr="00E733D4" w:rsidRDefault="00C41B31" w:rsidP="00E733D4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E733D4">
              <w:rPr>
                <w:rFonts w:cs="Calibri"/>
                <w:b/>
                <w:bCs/>
                <w:sz w:val="20"/>
                <w:szCs w:val="20"/>
                <w:lang w:val="nl-NL"/>
              </w:rPr>
              <w:t xml:space="preserve">Communication skills  </w:t>
            </w:r>
          </w:p>
        </w:tc>
        <w:tc>
          <w:tcPr>
            <w:tcW w:w="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2EC6DAD" w14:textId="77777777" w:rsidR="00C41B31" w:rsidRPr="00E733D4" w:rsidRDefault="00C41B31" w:rsidP="001A5E80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9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3387E7B" w14:textId="77777777" w:rsidR="00C41B31" w:rsidRPr="00E733D4" w:rsidRDefault="00C41B31" w:rsidP="001A5E80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9591F9B" w14:textId="77777777" w:rsidR="00C41B31" w:rsidRPr="00E733D4" w:rsidRDefault="00C41B31" w:rsidP="001A5E80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B1E5EF1" w14:textId="77777777" w:rsidR="00C41B31" w:rsidRPr="00E733D4" w:rsidRDefault="00C41B31" w:rsidP="001A5E80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72D1106" w14:textId="77777777" w:rsidR="00C41B31" w:rsidRPr="00E733D4" w:rsidRDefault="00C41B31" w:rsidP="001A5E80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6F30C57" w14:textId="77777777" w:rsidR="00C41B31" w:rsidRPr="00E733D4" w:rsidRDefault="00C41B31" w:rsidP="001A5E80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</w:tr>
      <w:tr w:rsidR="00C41B31" w:rsidRPr="00FF3A97" w14:paraId="11352984" w14:textId="77777777" w:rsidTr="00C41B31">
        <w:tc>
          <w:tcPr>
            <w:tcW w:w="338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2413D18" w14:textId="77777777" w:rsidR="00C41B31" w:rsidRPr="0061006B" w:rsidRDefault="00C41B31" w:rsidP="00E733D4">
            <w:pPr>
              <w:pStyle w:val="Geenafstand"/>
              <w:rPr>
                <w:rFonts w:cs="Calibri"/>
                <w:b/>
                <w:bCs/>
                <w:sz w:val="20"/>
                <w:szCs w:val="20"/>
              </w:rPr>
            </w:pPr>
            <w:r w:rsidRPr="0061006B">
              <w:rPr>
                <w:rFonts w:cs="Calibri"/>
                <w:b/>
                <w:bCs/>
                <w:sz w:val="20"/>
                <w:szCs w:val="20"/>
              </w:rPr>
              <w:t>Problem solving skills – critical thinking skills, ability to “solve” complex problems</w:t>
            </w:r>
          </w:p>
        </w:tc>
        <w:tc>
          <w:tcPr>
            <w:tcW w:w="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BD1B987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9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7C75AE4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5F6B790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4ED0E3E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5482EF9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D3EE71E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</w:tr>
      <w:tr w:rsidR="00C41B31" w:rsidRPr="00FF3A97" w14:paraId="55B0F940" w14:textId="77777777" w:rsidTr="00C41B31">
        <w:tc>
          <w:tcPr>
            <w:tcW w:w="338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F866899" w14:textId="77777777" w:rsidR="00C41B31" w:rsidRPr="00E733D4" w:rsidRDefault="00C41B31" w:rsidP="00E733D4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E733D4">
              <w:rPr>
                <w:rFonts w:cs="Calibri"/>
                <w:b/>
                <w:bCs/>
                <w:sz w:val="20"/>
                <w:szCs w:val="20"/>
                <w:lang w:val="nl-NL"/>
              </w:rPr>
              <w:t>Initiative and independence</w:t>
            </w:r>
          </w:p>
        </w:tc>
        <w:tc>
          <w:tcPr>
            <w:tcW w:w="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2677F8A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9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7948F52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94B33DA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510FDCC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7E55F84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58E0DB7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</w:tr>
      <w:tr w:rsidR="00C41B31" w:rsidRPr="00FF3A97" w14:paraId="29483791" w14:textId="77777777" w:rsidTr="00C41B31">
        <w:tc>
          <w:tcPr>
            <w:tcW w:w="338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156E8F1" w14:textId="77777777" w:rsidR="00C41B31" w:rsidRPr="0061006B" w:rsidRDefault="00C41B31" w:rsidP="00E733D4">
            <w:pPr>
              <w:pStyle w:val="Geenafstand"/>
              <w:rPr>
                <w:rFonts w:cs="Calibri"/>
                <w:b/>
                <w:bCs/>
                <w:sz w:val="20"/>
                <w:szCs w:val="20"/>
              </w:rPr>
            </w:pPr>
            <w:r w:rsidRPr="0061006B">
              <w:rPr>
                <w:rFonts w:cs="Calibri"/>
                <w:b/>
                <w:bCs/>
                <w:sz w:val="20"/>
                <w:szCs w:val="20"/>
              </w:rPr>
              <w:t>Teamwork – ability to collaborate with others</w:t>
            </w:r>
          </w:p>
        </w:tc>
        <w:tc>
          <w:tcPr>
            <w:tcW w:w="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E330D1C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9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78AE7C8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6EAA55E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2D6EC74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A39E7CC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A7E45CB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</w:tr>
      <w:tr w:rsidR="00C41B31" w:rsidRPr="00FF3A97" w14:paraId="4B82289C" w14:textId="77777777" w:rsidTr="00C41B31">
        <w:tc>
          <w:tcPr>
            <w:tcW w:w="3386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2887FB4" w14:textId="77777777" w:rsidR="00C41B31" w:rsidRPr="0061006B" w:rsidRDefault="00C41B31" w:rsidP="00E733D4">
            <w:pPr>
              <w:pStyle w:val="Geenafstand"/>
              <w:rPr>
                <w:rFonts w:cs="Calibri"/>
                <w:b/>
                <w:bCs/>
                <w:sz w:val="20"/>
                <w:szCs w:val="20"/>
              </w:rPr>
            </w:pPr>
            <w:r w:rsidRPr="0061006B">
              <w:rPr>
                <w:rFonts w:cs="Calibri"/>
                <w:b/>
                <w:bCs/>
                <w:sz w:val="20"/>
                <w:szCs w:val="20"/>
              </w:rPr>
              <w:t>Leadership – ability to motivate others</w:t>
            </w:r>
          </w:p>
        </w:tc>
        <w:tc>
          <w:tcPr>
            <w:tcW w:w="9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99807E9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9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8746896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4DD0E65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8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F7E129C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29C9CF2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  <w:tc>
          <w:tcPr>
            <w:tcW w:w="1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D3DEB8B" w14:textId="77777777" w:rsidR="00C41B31" w:rsidRPr="00E733D4" w:rsidRDefault="00C41B31" w:rsidP="00E733D4">
            <w:pPr>
              <w:pStyle w:val="Geenafstand"/>
              <w:rPr>
                <w:rFonts w:cs="Calibri"/>
                <w:sz w:val="20"/>
                <w:szCs w:val="20"/>
                <w:lang w:val="nl-NL"/>
              </w:rPr>
            </w:pPr>
            <w:r w:rsidRPr="00E733D4">
              <w:rPr>
                <w:rFonts w:ascii="MS Gothic" w:eastAsia="MS Gothic" w:hAnsi="MS Gothic" w:hint="eastAsia"/>
                <w:lang w:val="nl-NL"/>
              </w:rPr>
              <w:t>☐</w:t>
            </w:r>
          </w:p>
        </w:tc>
      </w:tr>
      <w:tr w:rsidR="00C41B31" w:rsidRPr="00FF3A97" w14:paraId="0ECD21FB" w14:textId="77777777" w:rsidTr="00C41B31">
        <w:tc>
          <w:tcPr>
            <w:tcW w:w="19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B5CBEEA" w14:textId="77777777" w:rsidR="00C41B31" w:rsidRPr="00E733D4" w:rsidRDefault="00C41B31" w:rsidP="00E733D4">
            <w:pPr>
              <w:pStyle w:val="Geenafstand"/>
              <w:rPr>
                <w:rFonts w:cs="Calibri"/>
                <w:b/>
                <w:bCs/>
                <w:sz w:val="20"/>
                <w:szCs w:val="20"/>
                <w:lang w:val="nl-NL"/>
              </w:rPr>
            </w:pPr>
            <w:r w:rsidRPr="00E733D4">
              <w:rPr>
                <w:rFonts w:cs="Calibri"/>
                <w:b/>
                <w:bCs/>
                <w:sz w:val="20"/>
                <w:szCs w:val="20"/>
                <w:lang w:val="nl-NL"/>
              </w:rPr>
              <w:t xml:space="preserve">Any comments? </w:t>
            </w:r>
          </w:p>
        </w:tc>
        <w:tc>
          <w:tcPr>
            <w:tcW w:w="7336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014F379" w14:textId="77777777" w:rsidR="00C41B31" w:rsidRPr="0061006B" w:rsidRDefault="00C41B31" w:rsidP="00E733D4">
            <w:pPr>
              <w:pStyle w:val="Geenafstand"/>
              <w:rPr>
                <w:rFonts w:cs="Calibri"/>
                <w:sz w:val="20"/>
                <w:szCs w:val="20"/>
              </w:rPr>
            </w:pPr>
            <w:r w:rsidRPr="00E733D4">
              <w:rPr>
                <w:rStyle w:val="Tekstvantijdelijkeaanduiding"/>
                <w:rFonts w:cs="Calibri"/>
                <w:sz w:val="20"/>
                <w:szCs w:val="20"/>
              </w:rPr>
              <w:t>Click here to enter text.</w:t>
            </w:r>
          </w:p>
        </w:tc>
      </w:tr>
    </w:tbl>
    <w:p w14:paraId="6E9D566C" w14:textId="77777777" w:rsidR="00452262" w:rsidRPr="00452262" w:rsidRDefault="00452262" w:rsidP="00452262">
      <w:pPr>
        <w:pStyle w:val="StandaardTransit"/>
        <w:rPr>
          <w:sz w:val="18"/>
        </w:rPr>
      </w:pPr>
    </w:p>
    <w:sectPr w:rsidR="00452262" w:rsidRPr="004522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814" w:right="1418" w:bottom="1418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19A76" w14:textId="77777777" w:rsidR="004A22FD" w:rsidRDefault="004A22FD" w:rsidP="00452262">
      <w:pPr>
        <w:spacing w:after="0" w:line="240" w:lineRule="auto"/>
      </w:pPr>
      <w:r>
        <w:separator/>
      </w:r>
    </w:p>
  </w:endnote>
  <w:endnote w:type="continuationSeparator" w:id="0">
    <w:p w14:paraId="7A779E95" w14:textId="77777777" w:rsidR="004A22FD" w:rsidRDefault="004A22FD" w:rsidP="0045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ansit-Normal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824F" w14:textId="77777777" w:rsidR="00AF4EE0" w:rsidRDefault="00AF4E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D5542" w14:textId="77777777" w:rsidR="00AF4EE0" w:rsidRDefault="00AF4E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1C8B0" w14:textId="77777777" w:rsidR="00AF4EE0" w:rsidRDefault="00AF4E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6EF0" w14:textId="77777777" w:rsidR="004A22FD" w:rsidRDefault="004A22FD" w:rsidP="00452262">
      <w:pPr>
        <w:spacing w:after="0" w:line="240" w:lineRule="auto"/>
      </w:pPr>
      <w:r>
        <w:separator/>
      </w:r>
    </w:p>
  </w:footnote>
  <w:footnote w:type="continuationSeparator" w:id="0">
    <w:p w14:paraId="541A4F7F" w14:textId="77777777" w:rsidR="004A22FD" w:rsidRDefault="004A22FD" w:rsidP="0045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B95DB" w14:textId="77777777" w:rsidR="00AF4EE0" w:rsidRDefault="00AF4E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D3EA2" w14:textId="28EBB8DF" w:rsidR="00452262" w:rsidRPr="00452262" w:rsidRDefault="00AF4EE0" w:rsidP="00452262">
    <w:pPr>
      <w:spacing w:after="0"/>
      <w:ind w:left="2832"/>
      <w:jc w:val="right"/>
      <w:rPr>
        <w:b/>
        <w:color w:val="244061"/>
        <w:lang w:val="en"/>
      </w:rPr>
    </w:pPr>
    <w:bookmarkStart w:id="0" w:name="_GoBack"/>
    <w:r>
      <w:rPr>
        <w:noProof/>
      </w:rPr>
      <w:pict w14:anchorId="37DF9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9" o:spid="_x0000_s2051" type="#_x0000_t75" style="position:absolute;left:0;text-align:left;margin-left:.35pt;margin-top:-11.25pt;width:191.25pt;height:122.5pt;z-index:251659264;visibility:visible;mso-wrap-style:square;mso-wrap-distance-left:9pt;mso-wrap-distance-top:0;mso-wrap-distance-right:9pt;mso-wrap-distance-bottom:0;mso-position-horizontal-relative:margin;mso-position-vertical-relative:text;mso-width-relative:margin;mso-height-relative:margin">
          <v:imagedata r:id="rId1" o:title=""/>
          <w10:wrap type="square" anchorx="margin"/>
        </v:shape>
      </w:pict>
    </w:r>
    <w:bookmarkEnd w:id="0"/>
    <w:r w:rsidR="00452262" w:rsidRPr="00452262">
      <w:tab/>
    </w:r>
    <w:r w:rsidR="00452262" w:rsidRPr="00452262">
      <w:tab/>
    </w:r>
    <w:proofErr w:type="spellStart"/>
    <w:r w:rsidR="00452262" w:rsidRPr="00452262">
      <w:rPr>
        <w:rStyle w:val="Zwaar"/>
        <w:color w:val="244061"/>
        <w:lang w:val="en"/>
      </w:rPr>
      <w:t>Windesheim</w:t>
    </w:r>
    <w:proofErr w:type="spellEnd"/>
    <w:r w:rsidR="00452262" w:rsidRPr="00452262">
      <w:rPr>
        <w:rStyle w:val="Zwaar"/>
        <w:color w:val="244061"/>
        <w:lang w:val="en"/>
      </w:rPr>
      <w:t xml:space="preserve"> </w:t>
    </w:r>
    <w:proofErr w:type="spellStart"/>
    <w:r w:rsidR="00452262" w:rsidRPr="00452262">
      <w:rPr>
        <w:rStyle w:val="Zwaar"/>
        <w:color w:val="244061"/>
        <w:lang w:val="en"/>
      </w:rPr>
      <w:t>Honours</w:t>
    </w:r>
    <w:proofErr w:type="spellEnd"/>
    <w:r w:rsidR="00452262" w:rsidRPr="00452262">
      <w:rPr>
        <w:rStyle w:val="Zwaar"/>
        <w:color w:val="244061"/>
        <w:lang w:val="en"/>
      </w:rPr>
      <w:t xml:space="preserve"> College </w:t>
    </w:r>
    <w:r w:rsidR="00452262" w:rsidRPr="00452262">
      <w:rPr>
        <w:b/>
        <w:bCs/>
        <w:color w:val="244061"/>
        <w:lang w:val="en"/>
      </w:rPr>
      <w:br/>
    </w:r>
    <w:r w:rsidR="00452262" w:rsidRPr="00452262">
      <w:rPr>
        <w:b/>
        <w:color w:val="244061"/>
        <w:lang w:val="en"/>
      </w:rPr>
      <w:t xml:space="preserve">P.O. Box 10090 </w:t>
    </w:r>
    <w:r w:rsidR="00452262" w:rsidRPr="00452262">
      <w:rPr>
        <w:b/>
        <w:color w:val="244061"/>
        <w:lang w:val="en"/>
      </w:rPr>
      <w:br/>
      <w:t xml:space="preserve">NL 8000 GB Zwolle </w:t>
    </w:r>
    <w:r w:rsidR="00452262" w:rsidRPr="00452262">
      <w:rPr>
        <w:b/>
        <w:color w:val="244061"/>
        <w:lang w:val="en"/>
      </w:rPr>
      <w:br/>
      <w:t xml:space="preserve">The Netherlands </w:t>
    </w:r>
  </w:p>
  <w:p w14:paraId="703883D9" w14:textId="1B3A5C18" w:rsidR="00452262" w:rsidRPr="00452262" w:rsidRDefault="00452262" w:rsidP="00452262">
    <w:pPr>
      <w:spacing w:after="0"/>
      <w:jc w:val="right"/>
      <w:rPr>
        <w:color w:val="244061"/>
        <w:lang w:val="en"/>
      </w:rPr>
    </w:pPr>
    <w:r w:rsidRPr="00452262">
      <w:rPr>
        <w:color w:val="244061"/>
        <w:lang w:val="en"/>
      </w:rPr>
      <w:t xml:space="preserve">Email: </w:t>
    </w:r>
    <w:hyperlink r:id="rId2" w:history="1">
      <w:r w:rsidRPr="00452262">
        <w:rPr>
          <w:rStyle w:val="Hyperlink"/>
          <w:color w:val="244061"/>
          <w:lang w:val="en"/>
        </w:rPr>
        <w:t>admissions-whc@windesheim.nl</w:t>
      </w:r>
    </w:hyperlink>
  </w:p>
  <w:p w14:paraId="4327021C" w14:textId="77777777" w:rsidR="00452262" w:rsidRPr="00452262" w:rsidRDefault="00452262" w:rsidP="00452262">
    <w:pPr>
      <w:spacing w:after="0"/>
      <w:jc w:val="right"/>
      <w:rPr>
        <w:color w:val="244061"/>
        <w:lang w:val="en"/>
      </w:rPr>
    </w:pPr>
    <w:r w:rsidRPr="00452262">
      <w:rPr>
        <w:color w:val="244061"/>
        <w:lang w:val="en"/>
      </w:rPr>
      <w:t>Telephone: +31 88 469 8400</w:t>
    </w:r>
  </w:p>
  <w:p w14:paraId="4A88C3C3" w14:textId="77777777" w:rsidR="00452262" w:rsidRPr="00452262" w:rsidRDefault="00AF4EE0" w:rsidP="00452262">
    <w:pPr>
      <w:spacing w:after="0"/>
      <w:jc w:val="right"/>
      <w:rPr>
        <w:color w:val="244061"/>
        <w:lang w:val="en"/>
      </w:rPr>
    </w:pPr>
    <w:hyperlink r:id="rId3" w:history="1">
      <w:r w:rsidR="00452262" w:rsidRPr="005A1AB0">
        <w:rPr>
          <w:rStyle w:val="Hyperlink"/>
          <w:lang w:val="en"/>
        </w:rPr>
        <w:t>www.windesheimhonourscollege.com</w:t>
      </w:r>
    </w:hyperlink>
    <w:r w:rsidR="00452262" w:rsidRPr="00452262">
      <w:rPr>
        <w:color w:val="244061"/>
        <w:lang w:val="en"/>
      </w:rPr>
      <w:t xml:space="preserve"> </w:t>
    </w:r>
  </w:p>
  <w:p w14:paraId="7BCAF6A3" w14:textId="77777777" w:rsidR="00452262" w:rsidRDefault="00452262" w:rsidP="00452262">
    <w:pPr>
      <w:pStyle w:val="Kopteks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A03F7" w14:textId="77777777" w:rsidR="00AF4EE0" w:rsidRDefault="00AF4EE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97A30"/>
    <w:multiLevelType w:val="hybridMultilevel"/>
    <w:tmpl w:val="C96E0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2262"/>
    <w:rsid w:val="00452262"/>
    <w:rsid w:val="004A22FD"/>
    <w:rsid w:val="004A4ECE"/>
    <w:rsid w:val="0061006B"/>
    <w:rsid w:val="00617712"/>
    <w:rsid w:val="00AF4EE0"/>
    <w:rsid w:val="00C41B31"/>
    <w:rsid w:val="00E733D4"/>
    <w:rsid w:val="00F6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E7D9A1B"/>
  <w15:docId w15:val="{15630C63-7514-4DB4-A5EA-8EEF8FF6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5226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5226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5226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Transit">
    <w:name w:val="StandaardTransit"/>
    <w:basedOn w:val="Standaard"/>
    <w:rPr>
      <w:rFonts w:ascii="Transit-Normal" w:hAnsi="Transit-Normal"/>
      <w:kern w:val="24"/>
    </w:rPr>
  </w:style>
  <w:style w:type="paragraph" w:styleId="Koptekst">
    <w:name w:val="header"/>
    <w:basedOn w:val="Standaard"/>
    <w:link w:val="KoptekstChar"/>
    <w:uiPriority w:val="99"/>
    <w:unhideWhenUsed/>
    <w:rsid w:val="004522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52262"/>
    <w:rPr>
      <w:rFonts w:ascii="Arial" w:hAnsi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522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52262"/>
    <w:rPr>
      <w:rFonts w:ascii="Arial" w:hAnsi="Arial"/>
      <w:lang w:val="nl-NL"/>
    </w:rPr>
  </w:style>
  <w:style w:type="character" w:styleId="Zwaar">
    <w:name w:val="Strong"/>
    <w:uiPriority w:val="22"/>
    <w:qFormat/>
    <w:rsid w:val="00452262"/>
    <w:rPr>
      <w:b/>
      <w:bCs/>
    </w:rPr>
  </w:style>
  <w:style w:type="character" w:styleId="Hyperlink">
    <w:name w:val="Hyperlink"/>
    <w:uiPriority w:val="99"/>
    <w:unhideWhenUsed/>
    <w:rsid w:val="00452262"/>
    <w:rPr>
      <w:color w:val="0000FF"/>
      <w:u w:val="single"/>
    </w:rPr>
  </w:style>
  <w:style w:type="character" w:customStyle="1" w:styleId="Kop2Char">
    <w:name w:val="Kop 2 Char"/>
    <w:link w:val="Kop2"/>
    <w:uiPriority w:val="9"/>
    <w:rsid w:val="00452262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Kop3Char">
    <w:name w:val="Kop 3 Char"/>
    <w:link w:val="Kop3"/>
    <w:uiPriority w:val="9"/>
    <w:rsid w:val="00452262"/>
    <w:rPr>
      <w:rFonts w:ascii="Cambria" w:hAnsi="Cambria"/>
      <w:b/>
      <w:bCs/>
      <w:color w:val="4F81BD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452262"/>
    <w:rPr>
      <w:rFonts w:ascii="Calibri" w:eastAsia="Calibri" w:hAnsi="Calibri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uiPriority w:val="99"/>
    <w:semiHidden/>
    <w:rsid w:val="00452262"/>
    <w:rPr>
      <w:color w:val="808080"/>
    </w:rPr>
  </w:style>
  <w:style w:type="paragraph" w:styleId="Lijstalinea">
    <w:name w:val="List Paragraph"/>
    <w:basedOn w:val="Standaard"/>
    <w:uiPriority w:val="34"/>
    <w:qFormat/>
    <w:rsid w:val="00452262"/>
    <w:pPr>
      <w:ind w:left="720"/>
      <w:contextualSpacing/>
    </w:pPr>
  </w:style>
  <w:style w:type="table" w:styleId="Gemiddeldearcering1-accent1">
    <w:name w:val="Medium Shading 1 Accent 1"/>
    <w:basedOn w:val="Standaardtabel"/>
    <w:uiPriority w:val="63"/>
    <w:rsid w:val="00452262"/>
    <w:rPr>
      <w:rFonts w:ascii="Calibri" w:eastAsia="Calibri" w:hAnsi="Calibri"/>
      <w:sz w:val="22"/>
      <w:szCs w:val="22"/>
      <w:lang w:val="nl-NL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452262"/>
    <w:rPr>
      <w:rFonts w:ascii="Calibri" w:eastAsia="Calibri" w:hAnsi="Calibri"/>
      <w:sz w:val="22"/>
      <w:szCs w:val="22"/>
      <w:lang w:eastAsia="en-US"/>
    </w:rPr>
  </w:style>
  <w:style w:type="character" w:styleId="Subtielebenadrukking">
    <w:name w:val="Subtle Emphasis"/>
    <w:uiPriority w:val="19"/>
    <w:qFormat/>
    <w:rsid w:val="00452262"/>
    <w:rPr>
      <w:i/>
      <w:iCs/>
      <w:color w:val="808080"/>
    </w:rPr>
  </w:style>
  <w:style w:type="table" w:styleId="Lichtraster-accent1">
    <w:name w:val="Light Grid Accent 1"/>
    <w:basedOn w:val="Standaardtabel"/>
    <w:uiPriority w:val="62"/>
    <w:rsid w:val="00452262"/>
    <w:rPr>
      <w:rFonts w:ascii="Calibri" w:eastAsia="Calibri" w:hAnsi="Calibri"/>
      <w:sz w:val="22"/>
      <w:szCs w:val="22"/>
      <w:lang w:val="nl-NL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dmissions-whc@windesheim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desheimhonourscollege.com" TargetMode="External"/><Relationship Id="rId2" Type="http://schemas.openxmlformats.org/officeDocument/2006/relationships/hyperlink" Target="mailto:admissions-whc@windesheim.n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sjablonen\sjablonen\Formulieren\Standaardlogo_tek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0B3DED3E2EB48A4C764334C398804" ma:contentTypeVersion="11" ma:contentTypeDescription="Create a new document." ma:contentTypeScope="" ma:versionID="0598cfd418428dfebbc6ac26dead60cb">
  <xsd:schema xmlns:xsd="http://www.w3.org/2001/XMLSchema" xmlns:xs="http://www.w3.org/2001/XMLSchema" xmlns:p="http://schemas.microsoft.com/office/2006/metadata/properties" xmlns:ns3="2c86a540-7ffd-400f-96aa-e95230e260dd" xmlns:ns4="16787901-a0d5-42d5-87d1-7d90e1a6eede" targetNamespace="http://schemas.microsoft.com/office/2006/metadata/properties" ma:root="true" ma:fieldsID="2c8e9a6918548b5998a328feb049c8d0" ns3:_="" ns4:_="">
    <xsd:import namespace="2c86a540-7ffd-400f-96aa-e95230e260dd"/>
    <xsd:import namespace="16787901-a0d5-42d5-87d1-7d90e1a6ee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6a540-7ffd-400f-96aa-e95230e260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87901-a0d5-42d5-87d1-7d90e1a6e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F9A406-BC3F-4800-9987-78644004C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6a540-7ffd-400f-96aa-e95230e260dd"/>
    <ds:schemaRef ds:uri="16787901-a0d5-42d5-87d1-7d90e1a6e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2B2C8-3349-4833-B848-74019F9F0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00965-A853-496C-A348-7FD5011308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Standaardlogo_tekst.dot</Template>
  <TotalTime>1</TotalTime>
  <Pages>1</Pages>
  <Words>250</Words>
  <Characters>1380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Windesheim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Leigh</dc:creator>
  <cp:lastModifiedBy>Vincent Veenstra</cp:lastModifiedBy>
  <cp:revision>2</cp:revision>
  <cp:lastPrinted>2002-08-07T09:28:00Z</cp:lastPrinted>
  <dcterms:created xsi:type="dcterms:W3CDTF">2019-12-16T11:29:00Z</dcterms:created>
  <dcterms:modified xsi:type="dcterms:W3CDTF">2019-12-16T11:29:00Z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0x0101004C10B3DED3E2EB48A4C764334C398804</vt:lpwstr>
  </property>
</Properties>
</file>